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38" w:rsidRDefault="00517E38" w:rsidP="00517E3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>
        <w:rPr>
          <w:rFonts w:cs="Arial"/>
          <w:bCs/>
          <w:kern w:val="28"/>
          <w:sz w:val="28"/>
          <w:szCs w:val="32"/>
        </w:rPr>
        <w:t>СЕЛЬСКАЯ ДУМА</w:t>
      </w:r>
      <w:r>
        <w:rPr>
          <w:rFonts w:cs="Arial"/>
          <w:bCs/>
          <w:kern w:val="28"/>
          <w:sz w:val="28"/>
          <w:szCs w:val="32"/>
        </w:rPr>
        <w:br/>
        <w:t>СЕЛЬСКОГО ПОСЕЛЕНИЯ «СЕЛО ОВСОРОК»</w:t>
      </w:r>
      <w:r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="006D70ED">
        <w:rPr>
          <w:rFonts w:cs="Arial"/>
          <w:bCs/>
          <w:kern w:val="28"/>
          <w:sz w:val="28"/>
          <w:szCs w:val="32"/>
        </w:rPr>
        <w:br/>
      </w:r>
      <w:r>
        <w:rPr>
          <w:rFonts w:cs="Arial"/>
          <w:bCs/>
          <w:kern w:val="28"/>
          <w:sz w:val="28"/>
          <w:szCs w:val="32"/>
        </w:rPr>
        <w:t>КАЛУЖСКОЙ ОБЛАСТИ</w:t>
      </w:r>
    </w:p>
    <w:p w:rsidR="006D70ED" w:rsidRDefault="006D70ED" w:rsidP="00517E3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517E38" w:rsidRDefault="00517E38" w:rsidP="00517E38">
      <w:pPr>
        <w:spacing w:after="120"/>
        <w:ind w:firstLine="0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РЕШЕНИЕ</w:t>
      </w:r>
    </w:p>
    <w:p w:rsidR="00517E38" w:rsidRDefault="00517E38" w:rsidP="00517E38">
      <w:pPr>
        <w:spacing w:after="120"/>
        <w:ind w:firstLine="0"/>
        <w:jc w:val="center"/>
        <w:rPr>
          <w:rFonts w:cs="Arial"/>
        </w:rPr>
      </w:pPr>
    </w:p>
    <w:p w:rsidR="00517E38" w:rsidRDefault="006D70ED" w:rsidP="00517E38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</w:t>
      </w:r>
      <w:r w:rsidR="00517E38">
        <w:rPr>
          <w:rFonts w:cs="Arial"/>
        </w:rPr>
        <w:t>т 21 марта 2025 г.                                                 № 8</w:t>
      </w:r>
    </w:p>
    <w:p w:rsidR="00517E38" w:rsidRDefault="00517E38" w:rsidP="00517E38">
      <w:pPr>
        <w:spacing w:after="120"/>
        <w:ind w:firstLine="709"/>
        <w:rPr>
          <w:rFonts w:cs="Arial"/>
        </w:rPr>
      </w:pPr>
    </w:p>
    <w:p w:rsidR="00517E38" w:rsidRDefault="00517E38" w:rsidP="006D70ED">
      <w:pPr>
        <w:spacing w:after="120"/>
        <w:ind w:firstLine="0"/>
        <w:jc w:val="center"/>
        <w:rPr>
          <w:rFonts w:cs="Arial"/>
          <w:b/>
          <w:sz w:val="32"/>
        </w:rPr>
      </w:pPr>
      <w:r w:rsidRPr="006D70ED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сельского поселения «Село Овсорок» от 01.11.2017 № 19 «О налоге на имущество ф</w:t>
      </w:r>
      <w:bookmarkStart w:id="0" w:name="_GoBack"/>
      <w:bookmarkEnd w:id="0"/>
      <w:r w:rsidRPr="006D70ED">
        <w:rPr>
          <w:rFonts w:cs="Arial"/>
          <w:b/>
          <w:bCs/>
          <w:kern w:val="28"/>
          <w:sz w:val="32"/>
          <w:szCs w:val="32"/>
        </w:rPr>
        <w:t>изических лиц»</w:t>
      </w:r>
    </w:p>
    <w:p w:rsidR="00517E38" w:rsidRDefault="00517E38" w:rsidP="00517E38">
      <w:pPr>
        <w:spacing w:after="120"/>
        <w:ind w:firstLine="709"/>
        <w:rPr>
          <w:rFonts w:cs="Arial"/>
        </w:rPr>
      </w:pPr>
    </w:p>
    <w:p w:rsidR="00517E38" w:rsidRDefault="00517E38" w:rsidP="00517E38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частью 2 статьи 406 </w:t>
      </w:r>
      <w:r w:rsidRPr="00D2019D">
        <w:rPr>
          <w:rFonts w:cs="Arial"/>
        </w:rPr>
        <w:t>Налогового кодекса</w:t>
      </w:r>
      <w:r>
        <w:rPr>
          <w:rFonts w:cs="Arial"/>
        </w:rPr>
        <w:t xml:space="preserve"> Российской Федерации статьями 7, 25, 45 Устава сельского поселения «Село Овсорок» Сельская Дума</w:t>
      </w:r>
    </w:p>
    <w:p w:rsidR="00517E38" w:rsidRDefault="00517E38" w:rsidP="00517E38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517E38" w:rsidRDefault="00517E38" w:rsidP="00517E38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В </w:t>
      </w:r>
      <w:r w:rsidRPr="00D2019D">
        <w:rPr>
          <w:rFonts w:cs="Arial"/>
        </w:rPr>
        <w:t>Решение</w:t>
      </w:r>
      <w:r>
        <w:rPr>
          <w:rFonts w:cs="Arial"/>
        </w:rPr>
        <w:t xml:space="preserve"> Сельской Думы сельского поселения «Село Овсорок» от 01.11.2017 № 19 «О налоге на имущество физических лиц» (в редакции от </w:t>
      </w:r>
      <w:r w:rsidRPr="00D2019D">
        <w:rPr>
          <w:rFonts w:cs="Arial"/>
        </w:rPr>
        <w:t>18.11.2019 № 22</w:t>
      </w:r>
      <w:r>
        <w:rPr>
          <w:rFonts w:cs="Arial"/>
        </w:rPr>
        <w:t xml:space="preserve">, от </w:t>
      </w:r>
      <w:r w:rsidRPr="00D2019D">
        <w:rPr>
          <w:rFonts w:cs="Arial"/>
        </w:rPr>
        <w:t>03.09.2024 № 23</w:t>
      </w:r>
      <w:r>
        <w:rPr>
          <w:rFonts w:cs="Arial"/>
        </w:rPr>
        <w:t>) внести изменения, изложив абзац второй подпункта 1 пункта 3 в следующей редакции:</w:t>
      </w:r>
    </w:p>
    <w:p w:rsidR="00517E38" w:rsidRDefault="00517E38" w:rsidP="00517E38">
      <w:pPr>
        <w:spacing w:after="120"/>
        <w:ind w:firstLine="709"/>
        <w:rPr>
          <w:rFonts w:cs="Arial"/>
        </w:rPr>
      </w:pPr>
      <w:r>
        <w:rPr>
          <w:rFonts w:cs="Arial"/>
        </w:rPr>
        <w:t>«жилых домов, частей жилых домов, квартир, частей квартир, комнат</w:t>
      </w:r>
      <w:proofErr w:type="gramStart"/>
      <w:r>
        <w:rPr>
          <w:rFonts w:cs="Arial"/>
        </w:rPr>
        <w:t>;»</w:t>
      </w:r>
      <w:proofErr w:type="gramEnd"/>
      <w:r>
        <w:rPr>
          <w:rFonts w:cs="Arial"/>
        </w:rPr>
        <w:t>.</w:t>
      </w:r>
    </w:p>
    <w:p w:rsidR="00517E38" w:rsidRDefault="00517E38" w:rsidP="00517E38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с 1 января 2026 года, но не ранее чем по истечении одного месяца со дня его официального опубликования (обнародования).</w:t>
      </w:r>
    </w:p>
    <w:p w:rsidR="00517E38" w:rsidRDefault="00517E38" w:rsidP="00517E38">
      <w:pPr>
        <w:spacing w:after="120"/>
        <w:ind w:firstLine="0"/>
        <w:rPr>
          <w:rFonts w:cs="Arial"/>
        </w:rPr>
      </w:pPr>
    </w:p>
    <w:p w:rsidR="00517E38" w:rsidRDefault="00517E38" w:rsidP="00517E38">
      <w:pPr>
        <w:spacing w:after="120"/>
        <w:ind w:firstLine="0"/>
        <w:rPr>
          <w:rFonts w:cs="Arial"/>
        </w:rPr>
      </w:pPr>
    </w:p>
    <w:p w:rsidR="00517E38" w:rsidRDefault="00517E38" w:rsidP="00517E38">
      <w:pPr>
        <w:spacing w:after="120"/>
        <w:ind w:firstLine="0"/>
        <w:rPr>
          <w:rFonts w:cs="Arial"/>
        </w:rPr>
      </w:pPr>
    </w:p>
    <w:p w:rsidR="00517E38" w:rsidRDefault="00517E38" w:rsidP="00517E38">
      <w:pPr>
        <w:ind w:firstLine="0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Глава сельского поселения</w:t>
      </w:r>
    </w:p>
    <w:p w:rsidR="00517E38" w:rsidRDefault="00517E38" w:rsidP="00517E38">
      <w:pPr>
        <w:spacing w:after="120"/>
        <w:ind w:firstLine="0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«Село Овсорок»</w:t>
      </w:r>
    </w:p>
    <w:p w:rsidR="00B45A74" w:rsidRDefault="00517E38" w:rsidP="002F7D84">
      <w:pPr>
        <w:spacing w:after="120"/>
        <w:ind w:firstLine="0"/>
        <w:jc w:val="right"/>
      </w:pPr>
      <w:r>
        <w:rPr>
          <w:rFonts w:cs="Arial"/>
          <w:b/>
          <w:bCs/>
        </w:rPr>
        <w:t xml:space="preserve">М.Д. </w:t>
      </w:r>
      <w:proofErr w:type="spellStart"/>
      <w:r>
        <w:rPr>
          <w:rFonts w:cs="Arial"/>
          <w:b/>
          <w:bCs/>
          <w:lang w:val="en-US"/>
        </w:rPr>
        <w:t>Рашидова</w:t>
      </w:r>
      <w:proofErr w:type="spellEnd"/>
    </w:p>
    <w:sectPr w:rsidR="00B45A74" w:rsidSect="00517E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38"/>
    <w:rsid w:val="002F7D84"/>
    <w:rsid w:val="0034294D"/>
    <w:rsid w:val="00517E38"/>
    <w:rsid w:val="006D70ED"/>
    <w:rsid w:val="00B45A74"/>
    <w:rsid w:val="00D2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70E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D70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70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70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70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D70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D70E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D70E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D70E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D70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D70E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D70E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D70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D70ED"/>
    <w:rPr>
      <w:color w:val="0000FF"/>
      <w:u w:val="none"/>
    </w:rPr>
  </w:style>
  <w:style w:type="paragraph" w:customStyle="1" w:styleId="Application">
    <w:name w:val="Application!Приложение"/>
    <w:rsid w:val="006D70E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D70E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D70E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D70E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D70E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70E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D70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70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70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70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D70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D70E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D70E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D70E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D70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D70E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D70E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D70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D70ED"/>
    <w:rPr>
      <w:color w:val="0000FF"/>
      <w:u w:val="none"/>
    </w:rPr>
  </w:style>
  <w:style w:type="paragraph" w:customStyle="1" w:styleId="Application">
    <w:name w:val="Application!Приложение"/>
    <w:rsid w:val="006D70E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D70E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D70E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D70E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D70E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4294-1F70-4ED9-8501-8EEEA5CA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2025-06-04T13:44:00Z</dcterms:created>
  <dcterms:modified xsi:type="dcterms:W3CDTF">2025-06-04T14:06:00Z</dcterms:modified>
</cp:coreProperties>
</file>