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57" w:rsidRPr="00E148E8" w:rsidRDefault="00D91E57" w:rsidP="00E148E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148E8">
        <w:rPr>
          <w:rFonts w:cs="Arial"/>
          <w:bCs/>
          <w:kern w:val="28"/>
          <w:sz w:val="28"/>
          <w:szCs w:val="32"/>
        </w:rPr>
        <w:t>СЕЛЬСКАЯ ДУМА</w:t>
      </w:r>
      <w:r w:rsidRPr="00E148E8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E148E8">
        <w:rPr>
          <w:rFonts w:cs="Arial"/>
          <w:bCs/>
          <w:kern w:val="28"/>
          <w:sz w:val="28"/>
          <w:szCs w:val="32"/>
        </w:rPr>
        <w:br/>
        <w:t>«СЕЛО ОВСОРОК»</w:t>
      </w:r>
      <w:r w:rsidRPr="00E148E8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E148E8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D91E57" w:rsidRPr="00E148E8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148E8">
        <w:rPr>
          <w:rFonts w:cs="Arial"/>
          <w:bCs/>
          <w:kern w:val="28"/>
          <w:sz w:val="28"/>
          <w:szCs w:val="32"/>
        </w:rPr>
        <w:t>РЕШЕНИЕ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D91E57">
        <w:rPr>
          <w:rFonts w:cs="Arial"/>
          <w:bCs/>
          <w:kern w:val="28"/>
          <w:szCs w:val="32"/>
        </w:rPr>
        <w:t>от 19 марта 2024 г.                                                             № 6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</w:rPr>
      </w:pP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91E57">
        <w:rPr>
          <w:rFonts w:cs="Arial"/>
          <w:b/>
          <w:bCs/>
          <w:kern w:val="28"/>
          <w:sz w:val="32"/>
          <w:szCs w:val="32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Овсорок»,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>В соответствии с пунктом 8 Указа Президента Российской Федерации от 08.07.2013 № 613 (ред. от 26.10.2023) «Вопросы противодействия коррупции» Сельская Дума сельского поселения «Село Овсорок»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D91E57">
        <w:rPr>
          <w:rFonts w:cs="Arial"/>
          <w:b/>
        </w:rPr>
        <w:t>РЕШИЛА: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 xml:space="preserve">1. </w:t>
      </w:r>
      <w:proofErr w:type="gramStart"/>
      <w:r w:rsidRPr="00D91E57">
        <w:rPr>
          <w:rFonts w:cs="Arial"/>
        </w:rPr>
        <w:t xml:space="preserve">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Овсорок», в информационно-телекоммуникационной сети «Интернет» и предоставления этих сведений средствам массовой информации для опубликования, утвержденный Решением Сельской Думы сельского поселения «Село Овсорок» от </w:t>
      </w:r>
      <w:r w:rsidRPr="002124FB">
        <w:rPr>
          <w:rFonts w:cs="Arial"/>
        </w:rPr>
        <w:t>03.05.2017 № 13</w:t>
      </w:r>
      <w:r w:rsidRPr="00D91E57">
        <w:rPr>
          <w:rFonts w:cs="Arial"/>
        </w:rPr>
        <w:t xml:space="preserve"> (в редакции от </w:t>
      </w:r>
      <w:r w:rsidRPr="002124FB">
        <w:rPr>
          <w:rFonts w:cs="Arial"/>
        </w:rPr>
        <w:t>21.07.2021 № 19</w:t>
      </w:r>
      <w:r w:rsidRPr="00D91E57">
        <w:rPr>
          <w:rFonts w:cs="Arial"/>
        </w:rPr>
        <w:t>) внести изменения согласно приложению</w:t>
      </w:r>
      <w:bookmarkStart w:id="0" w:name="_GoBack"/>
      <w:bookmarkEnd w:id="0"/>
      <w:r w:rsidRPr="00D91E57">
        <w:rPr>
          <w:rFonts w:cs="Arial"/>
        </w:rPr>
        <w:t xml:space="preserve"> к настоящему Решению.</w:t>
      </w:r>
      <w:proofErr w:type="gramEnd"/>
    </w:p>
    <w:p w:rsidR="00D91E57" w:rsidRPr="00D91E57" w:rsidRDefault="00D91E57" w:rsidP="00E148E8">
      <w:pPr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  <w:r w:rsidRPr="00D91E57">
        <w:rPr>
          <w:rFonts w:cs="Arial"/>
        </w:rPr>
        <w:t>2. Настоящее решение вступает в силу со дня официального опубликования.</w:t>
      </w: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</w:p>
    <w:p w:rsidR="00D91E57" w:rsidRPr="00D91E57" w:rsidRDefault="00D91E57" w:rsidP="00E148E8">
      <w:pPr>
        <w:spacing w:after="120"/>
        <w:jc w:val="right"/>
        <w:rPr>
          <w:rFonts w:cs="Arial"/>
          <w:b/>
        </w:rPr>
      </w:pPr>
      <w:r w:rsidRPr="00D91E57">
        <w:rPr>
          <w:rFonts w:cs="Arial"/>
          <w:b/>
        </w:rPr>
        <w:t>Глава сельского поселения</w:t>
      </w:r>
      <w:r w:rsidRPr="00D91E57">
        <w:rPr>
          <w:rFonts w:cs="Arial"/>
          <w:b/>
        </w:rPr>
        <w:br/>
        <w:t>«Село Овсорок»</w:t>
      </w:r>
      <w:r w:rsidRPr="00D91E57">
        <w:rPr>
          <w:rFonts w:cs="Arial"/>
          <w:b/>
        </w:rPr>
        <w:br/>
        <w:t>М.Д.</w:t>
      </w:r>
      <w:r w:rsidR="00E148E8">
        <w:rPr>
          <w:rFonts w:cs="Arial"/>
          <w:b/>
        </w:rPr>
        <w:t xml:space="preserve"> </w:t>
      </w:r>
      <w:r w:rsidRPr="00D91E57">
        <w:rPr>
          <w:rFonts w:cs="Arial"/>
          <w:b/>
        </w:rPr>
        <w:t>Рашидова</w:t>
      </w:r>
    </w:p>
    <w:p w:rsidR="00D91E57" w:rsidRPr="00D91E57" w:rsidRDefault="00D91E57" w:rsidP="00E148E8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D91E5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D91E57" w:rsidRPr="00D91E57" w:rsidRDefault="00D91E57" w:rsidP="00E148E8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D91E57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D91E57">
        <w:rPr>
          <w:rFonts w:cs="Arial"/>
          <w:b/>
          <w:bCs/>
          <w:kern w:val="28"/>
          <w:sz w:val="32"/>
          <w:szCs w:val="32"/>
        </w:rPr>
        <w:br/>
        <w:t>от 19 марта 2024 г . № 6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iCs/>
          <w:sz w:val="30"/>
          <w:szCs w:val="28"/>
        </w:rPr>
      </w:pPr>
    </w:p>
    <w:p w:rsidR="00D91E57" w:rsidRPr="00E148E8" w:rsidRDefault="00D91E57" w:rsidP="00E148E8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kern w:val="32"/>
          <w:szCs w:val="32"/>
        </w:rPr>
      </w:pPr>
      <w:r w:rsidRPr="00E148E8">
        <w:rPr>
          <w:rFonts w:cs="Arial"/>
          <w:b/>
          <w:bCs/>
          <w:kern w:val="32"/>
          <w:sz w:val="32"/>
          <w:szCs w:val="32"/>
        </w:rPr>
        <w:t>ИЗМЕНЕНИЯ, КОТОРЫЕ ВНОСЯТСЯ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ОВСОРОК»,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  <w:r w:rsidRPr="00D91E57">
        <w:rPr>
          <w:rFonts w:cs="Arial"/>
        </w:rPr>
        <w:t>1. Пункт 2 исключить.</w:t>
      </w:r>
    </w:p>
    <w:p w:rsidR="00D91E57" w:rsidRPr="00D91E57" w:rsidRDefault="00D91E57" w:rsidP="00E148E8">
      <w:pPr>
        <w:spacing w:after="120"/>
        <w:ind w:firstLine="709"/>
        <w:rPr>
          <w:rFonts w:cs="Arial"/>
        </w:rPr>
      </w:pPr>
      <w:r w:rsidRPr="00D91E57">
        <w:rPr>
          <w:rFonts w:cs="Arial"/>
        </w:rPr>
        <w:t>2. В пункте 3 слова «Администрации МР «Жиздринский район» в разделе «сельские поселения»» заменить словами «сельского поселения «Село Овсорок»».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>3. В пункте 5 слова «30 календарных» заменить словами «14 рабочих».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>4. Пункт 6 изложить в следующей редакции: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>«6. Глава администрации сельского поселения «Село Овсорок»:</w:t>
      </w:r>
    </w:p>
    <w:p w:rsidR="00D91E57" w:rsidRPr="00D91E57" w:rsidRDefault="00D91E57" w:rsidP="00E148E8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D91E57">
        <w:rPr>
          <w:rFonts w:cs="Arial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45A74" w:rsidRDefault="00D91E57" w:rsidP="00E148E8">
      <w:pPr>
        <w:autoSpaceDE w:val="0"/>
        <w:autoSpaceDN w:val="0"/>
        <w:adjustRightInd w:val="0"/>
        <w:spacing w:after="120"/>
        <w:ind w:firstLine="709"/>
      </w:pPr>
      <w:r w:rsidRPr="00D91E57">
        <w:rPr>
          <w:rFonts w:cs="Arial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</w:t>
      </w:r>
      <w:proofErr w:type="gramStart"/>
      <w:r w:rsidRPr="00D91E57">
        <w:rPr>
          <w:rFonts w:cs="Arial"/>
        </w:rPr>
        <w:t>.».</w:t>
      </w:r>
      <w:proofErr w:type="gram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7"/>
    <w:rsid w:val="002124FB"/>
    <w:rsid w:val="004C619D"/>
    <w:rsid w:val="00B45A74"/>
    <w:rsid w:val="00D91E57"/>
    <w:rsid w:val="00E148E8"/>
    <w:rsid w:val="00F91E89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3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B1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1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1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1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13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13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13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13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B1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B133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B13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1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B1333"/>
    <w:rPr>
      <w:color w:val="0000FF"/>
      <w:u w:val="none"/>
    </w:rPr>
  </w:style>
  <w:style w:type="paragraph" w:customStyle="1" w:styleId="Application">
    <w:name w:val="Application!Приложение"/>
    <w:rsid w:val="00FB133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133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133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133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1333"/>
    <w:rPr>
      <w:sz w:val="28"/>
    </w:rPr>
  </w:style>
  <w:style w:type="character" w:styleId="a6">
    <w:name w:val="FollowedHyperlink"/>
    <w:basedOn w:val="a0"/>
    <w:uiPriority w:val="99"/>
    <w:semiHidden/>
    <w:unhideWhenUsed/>
    <w:rsid w:val="00F91E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3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B1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1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1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1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13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13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13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13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B1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B133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B13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1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B1333"/>
    <w:rPr>
      <w:color w:val="0000FF"/>
      <w:u w:val="none"/>
    </w:rPr>
  </w:style>
  <w:style w:type="paragraph" w:customStyle="1" w:styleId="Application">
    <w:name w:val="Application!Приложение"/>
    <w:rsid w:val="00FB133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133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133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133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1333"/>
    <w:rPr>
      <w:sz w:val="28"/>
    </w:rPr>
  </w:style>
  <w:style w:type="character" w:styleId="a6">
    <w:name w:val="FollowedHyperlink"/>
    <w:basedOn w:val="a0"/>
    <w:uiPriority w:val="99"/>
    <w:semiHidden/>
    <w:unhideWhenUsed/>
    <w:rsid w:val="00F91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2024-03-20T07:34:00Z</dcterms:created>
  <dcterms:modified xsi:type="dcterms:W3CDTF">2024-03-20T07:57:00Z</dcterms:modified>
</cp:coreProperties>
</file>