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7A" w:rsidRDefault="00275D7A" w:rsidP="00275D7A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>
        <w:rPr>
          <w:rFonts w:cs="Arial"/>
          <w:b/>
          <w:bCs/>
          <w:kern w:val="28"/>
          <w:sz w:val="28"/>
          <w:szCs w:val="32"/>
        </w:rPr>
        <w:t>СЕЛЬСКАЯ ДУМА</w:t>
      </w:r>
      <w:r>
        <w:rPr>
          <w:rFonts w:cs="Arial"/>
          <w:b/>
          <w:bCs/>
          <w:kern w:val="28"/>
          <w:sz w:val="28"/>
          <w:szCs w:val="32"/>
        </w:rPr>
        <w:br/>
        <w:t>СЕЛЬСКОГО ПОСЕЛЕНИЯ «СЕЛО ОВСОРОК»</w:t>
      </w:r>
      <w:r>
        <w:rPr>
          <w:rFonts w:cs="Arial"/>
          <w:b/>
          <w:bCs/>
          <w:kern w:val="28"/>
          <w:sz w:val="28"/>
          <w:szCs w:val="32"/>
        </w:rPr>
        <w:br/>
        <w:t>ЖИЗДРИНСКОГО РАЙОНА КАЛУЖСКОЙ ОБЛАСТИ</w:t>
      </w:r>
    </w:p>
    <w:p w:rsidR="00275D7A" w:rsidRDefault="00275D7A" w:rsidP="00275D7A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275D7A" w:rsidRDefault="00275D7A" w:rsidP="00275D7A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>
        <w:rPr>
          <w:rFonts w:cs="Arial"/>
          <w:b/>
          <w:bCs/>
          <w:kern w:val="28"/>
          <w:sz w:val="28"/>
          <w:szCs w:val="32"/>
        </w:rPr>
        <w:t>РЕШЕНИЕ</w:t>
      </w:r>
    </w:p>
    <w:p w:rsidR="00275D7A" w:rsidRDefault="00275D7A" w:rsidP="00275D7A">
      <w:pPr>
        <w:spacing w:after="120"/>
        <w:ind w:firstLine="0"/>
        <w:jc w:val="center"/>
        <w:rPr>
          <w:rFonts w:cs="Arial"/>
        </w:rPr>
      </w:pPr>
    </w:p>
    <w:p w:rsidR="00275D7A" w:rsidRDefault="00275D7A" w:rsidP="00275D7A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17 января 2024</w:t>
      </w:r>
      <w:r w:rsidR="001B6A7E">
        <w:rPr>
          <w:rFonts w:cs="Arial"/>
        </w:rPr>
        <w:t xml:space="preserve"> </w:t>
      </w:r>
      <w:r>
        <w:rPr>
          <w:rFonts w:cs="Arial"/>
        </w:rPr>
        <w:t>г.                                                                № 4</w:t>
      </w:r>
    </w:p>
    <w:p w:rsidR="00275D7A" w:rsidRDefault="00275D7A" w:rsidP="00275D7A">
      <w:pPr>
        <w:spacing w:after="120"/>
        <w:ind w:firstLine="0"/>
        <w:jc w:val="center"/>
        <w:rPr>
          <w:rFonts w:cs="Arial"/>
        </w:rPr>
      </w:pPr>
    </w:p>
    <w:p w:rsidR="00275D7A" w:rsidRDefault="00275D7A" w:rsidP="003F0D7E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О внесении изменений в Порядок выявления и освобождения территории сельского поселения «Село Овсорок » от самовольно установленных некапитальных сооружений</w:t>
      </w:r>
    </w:p>
    <w:p w:rsidR="00275D7A" w:rsidRDefault="00275D7A" w:rsidP="00275D7A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</w:p>
    <w:p w:rsidR="00275D7A" w:rsidRDefault="00275D7A" w:rsidP="00275D7A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соответствии с Федеральным законом от 25.10.2001 N </w:t>
      </w:r>
      <w:r w:rsidRPr="00785D35">
        <w:rPr>
          <w:rFonts w:cs="Arial"/>
        </w:rPr>
        <w:t>137-ФЗ</w:t>
      </w:r>
      <w:r>
        <w:rPr>
          <w:rFonts w:cs="Arial"/>
        </w:rPr>
        <w:t xml:space="preserve"> «О введении в действие </w:t>
      </w:r>
      <w:r w:rsidRPr="00785D35">
        <w:rPr>
          <w:rFonts w:cs="Arial"/>
        </w:rPr>
        <w:t>Земельного кодекса</w:t>
      </w:r>
      <w:r>
        <w:rPr>
          <w:rFonts w:cs="Arial"/>
        </w:rPr>
        <w:t xml:space="preserve"> Российской Федерации», </w:t>
      </w:r>
      <w:r w:rsidRPr="00785D35">
        <w:rPr>
          <w:rFonts w:cs="Arial"/>
        </w:rPr>
        <w:t>Уставом</w:t>
      </w:r>
      <w:r>
        <w:rPr>
          <w:rFonts w:cs="Arial"/>
        </w:rPr>
        <w:t xml:space="preserve"> сельского поселения «Село Овсорок» Сельская Дума</w:t>
      </w:r>
    </w:p>
    <w:p w:rsidR="00275D7A" w:rsidRDefault="00275D7A" w:rsidP="00275D7A">
      <w:pPr>
        <w:spacing w:after="120"/>
        <w:ind w:firstLine="709"/>
        <w:rPr>
          <w:rFonts w:cs="Arial"/>
        </w:rPr>
      </w:pPr>
    </w:p>
    <w:p w:rsidR="00275D7A" w:rsidRDefault="00275D7A" w:rsidP="00275D7A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275D7A" w:rsidRDefault="00275D7A" w:rsidP="00275D7A">
      <w:pPr>
        <w:spacing w:after="120"/>
        <w:ind w:firstLine="709"/>
        <w:rPr>
          <w:rFonts w:cs="Arial"/>
        </w:rPr>
      </w:pPr>
    </w:p>
    <w:p w:rsidR="00275D7A" w:rsidRDefault="00275D7A" w:rsidP="001B6A7E">
      <w:pPr>
        <w:ind w:firstLine="709"/>
        <w:rPr>
          <w:rFonts w:cs="Arial"/>
        </w:rPr>
      </w:pPr>
      <w:r>
        <w:rPr>
          <w:rFonts w:cs="Arial"/>
        </w:rPr>
        <w:t xml:space="preserve">1. В Порядок выявления и освобождения территории сельского поселения «Село Овсорок» от самовольно установленных некапитальных сооружений, утвержденный Решением Сельской Думы сельского поселения «Село Овсорок» </w:t>
      </w:r>
      <w:r w:rsidRPr="00785D35">
        <w:rPr>
          <w:rFonts w:cs="Arial"/>
        </w:rPr>
        <w:t>от 5 декабря 2023 года № 45</w:t>
      </w:r>
      <w:r>
        <w:rPr>
          <w:rFonts w:cs="Arial"/>
        </w:rPr>
        <w:t>, внести следующие изменения:</w:t>
      </w:r>
    </w:p>
    <w:p w:rsidR="00275D7A" w:rsidRDefault="00275D7A" w:rsidP="00275D7A">
      <w:pPr>
        <w:spacing w:after="120"/>
        <w:ind w:firstLine="709"/>
        <w:rPr>
          <w:rFonts w:cs="Arial"/>
        </w:rPr>
      </w:pPr>
      <w:r>
        <w:rPr>
          <w:rFonts w:cs="Arial"/>
        </w:rPr>
        <w:t>в пункте 1.3 слова «а также на земельных участках, собственность на которые не разграничена», исключить.</w:t>
      </w:r>
    </w:p>
    <w:p w:rsidR="00275D7A" w:rsidRDefault="00275D7A" w:rsidP="00275D7A">
      <w:pPr>
        <w:spacing w:after="120"/>
        <w:ind w:firstLine="709"/>
        <w:rPr>
          <w:rFonts w:cs="Arial"/>
        </w:rPr>
      </w:pPr>
    </w:p>
    <w:p w:rsidR="00275D7A" w:rsidRDefault="00275D7A" w:rsidP="00275D7A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официального опубликования.</w:t>
      </w:r>
    </w:p>
    <w:p w:rsidR="00275D7A" w:rsidRDefault="00275D7A" w:rsidP="00275D7A">
      <w:pPr>
        <w:spacing w:after="120"/>
        <w:ind w:firstLine="709"/>
        <w:rPr>
          <w:rFonts w:cs="Arial"/>
        </w:rPr>
      </w:pPr>
    </w:p>
    <w:p w:rsidR="00275D7A" w:rsidRDefault="00275D7A" w:rsidP="00275D7A">
      <w:pPr>
        <w:spacing w:after="120"/>
        <w:ind w:firstLine="709"/>
        <w:rPr>
          <w:rFonts w:cs="Arial"/>
        </w:rPr>
      </w:pPr>
    </w:p>
    <w:p w:rsidR="00275D7A" w:rsidRDefault="00275D7A" w:rsidP="00275D7A">
      <w:pPr>
        <w:spacing w:after="120"/>
        <w:ind w:firstLine="709"/>
        <w:rPr>
          <w:rFonts w:cs="Arial"/>
        </w:rPr>
      </w:pPr>
    </w:p>
    <w:p w:rsidR="00275D7A" w:rsidRDefault="00275D7A" w:rsidP="00275D7A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сельского поселения</w:t>
      </w:r>
      <w:r>
        <w:rPr>
          <w:rFonts w:cs="Arial"/>
          <w:b/>
        </w:rPr>
        <w:br/>
        <w:t>«Село Овсорок»</w:t>
      </w:r>
    </w:p>
    <w:p w:rsidR="00B45A74" w:rsidRDefault="00275D7A" w:rsidP="00275D7A">
      <w:pPr>
        <w:spacing w:after="120"/>
        <w:ind w:firstLine="709"/>
        <w:jc w:val="right"/>
      </w:pPr>
      <w:r>
        <w:rPr>
          <w:rFonts w:cs="Arial"/>
          <w:b/>
        </w:rPr>
        <w:t>М.Д.</w:t>
      </w:r>
      <w:r w:rsidR="001B6A7E">
        <w:rPr>
          <w:rFonts w:cs="Arial"/>
          <w:b/>
        </w:rPr>
        <w:t xml:space="preserve"> </w:t>
      </w:r>
      <w:r>
        <w:rPr>
          <w:rFonts w:cs="Arial"/>
          <w:b/>
        </w:rPr>
        <w:t>Рашидова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7A"/>
    <w:rsid w:val="001B6A7E"/>
    <w:rsid w:val="001C4606"/>
    <w:rsid w:val="00275D7A"/>
    <w:rsid w:val="003F0D7E"/>
    <w:rsid w:val="00785D35"/>
    <w:rsid w:val="00B45A74"/>
    <w:rsid w:val="00D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0EB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70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70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70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70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F0D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F0D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F0D7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F0D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70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70E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F0D7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70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70EB4"/>
    <w:rPr>
      <w:color w:val="0000FF"/>
      <w:u w:val="none"/>
    </w:rPr>
  </w:style>
  <w:style w:type="paragraph" w:customStyle="1" w:styleId="Application">
    <w:name w:val="Application!Приложение"/>
    <w:rsid w:val="00D70EB4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70EB4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70EB4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70EB4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70EB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70EB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70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70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70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70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F0D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F0D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F0D7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F0D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70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70E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F0D7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70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70EB4"/>
    <w:rPr>
      <w:color w:val="0000FF"/>
      <w:u w:val="none"/>
    </w:rPr>
  </w:style>
  <w:style w:type="paragraph" w:customStyle="1" w:styleId="Application">
    <w:name w:val="Application!Приложение"/>
    <w:rsid w:val="00D70EB4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70EB4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70EB4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70EB4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70E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D775-A43D-49FB-9333-C97F39F6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2024-01-18T11:22:00Z</dcterms:created>
  <dcterms:modified xsi:type="dcterms:W3CDTF">2024-01-18T11:23:00Z</dcterms:modified>
</cp:coreProperties>
</file>